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33D19C" w14:textId="77777777" w:rsidR="00C152FC" w:rsidRDefault="00184B7C" w:rsidP="00C152FC">
      <w:pPr>
        <w:ind w:right="-1800"/>
      </w:pPr>
      <w:bookmarkStart w:id="0" w:name="_GoBack"/>
      <w:bookmarkEnd w:id="0"/>
      <w:r>
        <w:rPr>
          <w:noProof/>
        </w:rPr>
        <w:drawing>
          <wp:inline distT="0" distB="0" distL="0" distR="0" wp14:anchorId="4E404DA4" wp14:editId="13EF599C">
            <wp:extent cx="7556500" cy="1446165"/>
            <wp:effectExtent l="0" t="0" r="0" b="1905"/>
            <wp:docPr id="1" name="Picture 1" descr="Macintosh HD:Users:janineshalan:Dropbox:Logo:UCL-BANNERS:a4 _coated_eps_reformatted:a4_portrait_eps_coated:LightBlue550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anineshalan:Dropbox:Logo:UCL-BANNERS:a4 _coated_eps_reformatted:a4_portrait_eps_coated:LightBlue550portrait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44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01E8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D5EA8" wp14:editId="13353A96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5372100" cy="342900"/>
                <wp:effectExtent l="0" t="0" r="0" b="127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54103" w14:textId="77777777" w:rsidR="00901E82" w:rsidRPr="00901E82" w:rsidRDefault="00901E82" w:rsidP="00901E82">
                            <w:pPr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</w:pPr>
                            <w:r w:rsidRPr="00901E82">
                              <w:rPr>
                                <w:rFonts w:ascii="Arial" w:hAnsi="Arial"/>
                                <w:b/>
                                <w:sz w:val="20"/>
                                <w:szCs w:val="20"/>
                              </w:rPr>
                              <w:t>INSERT DEPARTMENT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4D5EA8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18pt;margin-top:18pt;width:423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" filled="f" stroked="f">
                <v:textbox>
                  <w:txbxContent>
                    <w:p w14:paraId="7C154103" w14:textId="77777777" w:rsidR="00901E82" w:rsidRPr="00901E82" w:rsidRDefault="00901E82" w:rsidP="00901E82">
                      <w:pPr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</w:pPr>
                      <w:r w:rsidRPr="00901E82">
                        <w:rPr>
                          <w:rFonts w:ascii="Arial" w:hAnsi="Arial"/>
                          <w:b/>
                          <w:sz w:val="20"/>
                          <w:szCs w:val="20"/>
                        </w:rPr>
                        <w:t>INSERT DEPARTMENT NAME</w:t>
                      </w:r>
                    </w:p>
                  </w:txbxContent>
                </v:textbox>
              </v:shape>
            </w:pict>
          </mc:Fallback>
        </mc:AlternateContent>
      </w:r>
    </w:p>
    <w:p w14:paraId="42FD16E1" w14:textId="77777777" w:rsidR="00C152FC" w:rsidRDefault="00C152FC" w:rsidP="00C152FC">
      <w:pPr>
        <w:ind w:right="-1800"/>
      </w:pPr>
    </w:p>
    <w:p w14:paraId="02637AFA" w14:textId="77777777" w:rsidR="00C152FC" w:rsidRDefault="00C152FC" w:rsidP="00C152FC">
      <w:pPr>
        <w:ind w:right="-1800"/>
      </w:pPr>
    </w:p>
    <w:p w14:paraId="3D717601" w14:textId="77777777" w:rsidR="00C152FC" w:rsidRDefault="00C152FC" w:rsidP="00C152FC">
      <w:pPr>
        <w:ind w:right="-1800"/>
      </w:pPr>
    </w:p>
    <w:p w14:paraId="44C8CC26" w14:textId="77777777" w:rsidR="00C152FC" w:rsidRDefault="00C152FC" w:rsidP="00C152FC">
      <w:pPr>
        <w:ind w:right="-1800"/>
      </w:pPr>
    </w:p>
    <w:p w14:paraId="664C98BB" w14:textId="77777777" w:rsidR="00C152FC" w:rsidRDefault="00C152FC" w:rsidP="00C152FC">
      <w:pPr>
        <w:ind w:right="-1800"/>
      </w:pPr>
    </w:p>
    <w:p w14:paraId="238C305A" w14:textId="77777777" w:rsidR="00C152FC" w:rsidRDefault="00C152FC" w:rsidP="00C152FC">
      <w:pPr>
        <w:ind w:right="-1800"/>
      </w:pPr>
    </w:p>
    <w:p w14:paraId="5427AE2F" w14:textId="77777777" w:rsidR="00C152FC" w:rsidRDefault="00C152FC" w:rsidP="00C152FC">
      <w:pPr>
        <w:ind w:right="-1800"/>
      </w:pPr>
    </w:p>
    <w:p w14:paraId="1152117A" w14:textId="77777777" w:rsidR="00C152FC" w:rsidRDefault="00C152FC" w:rsidP="00C152FC">
      <w:pPr>
        <w:ind w:right="-1800"/>
      </w:pPr>
    </w:p>
    <w:p w14:paraId="147524FA" w14:textId="77777777" w:rsidR="00C152FC" w:rsidRDefault="00C152FC" w:rsidP="00C152FC">
      <w:pPr>
        <w:ind w:right="-1800"/>
      </w:pPr>
    </w:p>
    <w:p w14:paraId="6D185260" w14:textId="77777777" w:rsidR="00C152FC" w:rsidRDefault="00C152FC" w:rsidP="00C152FC">
      <w:pPr>
        <w:ind w:right="-1800"/>
      </w:pPr>
    </w:p>
    <w:p w14:paraId="591D189F" w14:textId="77777777" w:rsidR="00C152FC" w:rsidRDefault="00C152FC" w:rsidP="00C152FC">
      <w:pPr>
        <w:ind w:right="-1800"/>
      </w:pPr>
    </w:p>
    <w:p w14:paraId="4C466D65" w14:textId="77777777" w:rsidR="00C152FC" w:rsidRDefault="00C152FC" w:rsidP="00C152FC">
      <w:pPr>
        <w:ind w:left="-1800" w:right="-1800" w:firstLine="1800"/>
      </w:pPr>
    </w:p>
    <w:p w14:paraId="44DF892B" w14:textId="77777777" w:rsidR="00C152FC" w:rsidRDefault="00C152FC" w:rsidP="00C152FC">
      <w:pPr>
        <w:ind w:left="-1800" w:right="-1800" w:firstLine="1800"/>
      </w:pPr>
    </w:p>
    <w:p w14:paraId="4E9E096B" w14:textId="77777777" w:rsidR="00C152FC" w:rsidRDefault="00C152FC" w:rsidP="00C152FC">
      <w:pPr>
        <w:ind w:left="-1800" w:right="-1800" w:firstLine="1800"/>
      </w:pPr>
    </w:p>
    <w:p w14:paraId="1FDC1CB3" w14:textId="77777777" w:rsidR="00C152FC" w:rsidRDefault="00C152FC" w:rsidP="00C152FC">
      <w:pPr>
        <w:ind w:left="-1800" w:right="-1800" w:firstLine="1800"/>
      </w:pPr>
    </w:p>
    <w:p w14:paraId="5A45B5CC" w14:textId="77777777" w:rsidR="00C152FC" w:rsidRDefault="00C152FC" w:rsidP="00C152FC">
      <w:pPr>
        <w:ind w:left="-1800" w:right="-1800" w:firstLine="1800"/>
      </w:pPr>
    </w:p>
    <w:p w14:paraId="3F5C4AD8" w14:textId="77777777" w:rsidR="00C152FC" w:rsidRDefault="00C152FC" w:rsidP="00C152FC">
      <w:pPr>
        <w:ind w:left="-1800" w:right="-1800" w:firstLine="1800"/>
      </w:pPr>
    </w:p>
    <w:p w14:paraId="52B02459" w14:textId="77777777" w:rsidR="00C152FC" w:rsidRDefault="00C152FC" w:rsidP="00C152FC">
      <w:pPr>
        <w:ind w:left="-1800" w:right="-1800" w:firstLine="1800"/>
      </w:pPr>
    </w:p>
    <w:p w14:paraId="4A6F490B" w14:textId="77777777" w:rsidR="00C152FC" w:rsidRDefault="00C152FC" w:rsidP="00C152FC">
      <w:pPr>
        <w:ind w:left="-1800" w:right="-1800" w:firstLine="1800"/>
      </w:pPr>
    </w:p>
    <w:p w14:paraId="2A51F540" w14:textId="77777777" w:rsidR="00C152FC" w:rsidRDefault="00C152FC" w:rsidP="00C152FC">
      <w:pPr>
        <w:ind w:left="-1800" w:right="-1800" w:firstLine="1800"/>
      </w:pPr>
    </w:p>
    <w:p w14:paraId="253A7251" w14:textId="77777777" w:rsidR="00C152FC" w:rsidRDefault="00C152FC" w:rsidP="00C152FC">
      <w:pPr>
        <w:ind w:left="-1800" w:right="-1800" w:firstLine="1800"/>
      </w:pPr>
    </w:p>
    <w:sectPr w:rsidR="00C152FC" w:rsidSect="00C152FC">
      <w:footerReference w:type="default" r:id="rId7"/>
      <w:pgSz w:w="11900" w:h="16840"/>
      <w:pgMar w:top="0" w:right="0" w:bottom="144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60F7B" w14:textId="77777777" w:rsidR="00B860EB" w:rsidRDefault="00B860EB" w:rsidP="00036543">
      <w:r>
        <w:separator/>
      </w:r>
    </w:p>
  </w:endnote>
  <w:endnote w:type="continuationSeparator" w:id="0">
    <w:p w14:paraId="4531AB02" w14:textId="77777777" w:rsidR="00B860EB" w:rsidRDefault="00B860EB" w:rsidP="000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FE3B6" w14:textId="77777777" w:rsidR="00036543" w:rsidRPr="00124A3E" w:rsidRDefault="00036543" w:rsidP="00036543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University College London, Gower Street, London WC1E 6BT</w:t>
    </w:r>
  </w:p>
  <w:p w14:paraId="0BFF7ED5" w14:textId="77777777" w:rsidR="00036543" w:rsidRPr="00124A3E" w:rsidRDefault="00036543" w:rsidP="00036543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Tel:</w:t>
    </w:r>
    <w:r w:rsidRPr="00124A3E">
      <w:rPr>
        <w:rFonts w:ascii="Arial" w:hAnsi="Arial" w:cs="Arial"/>
        <w:sz w:val="20"/>
        <w:szCs w:val="20"/>
      </w:rPr>
      <w:t> </w:t>
    </w:r>
    <w:r w:rsidRPr="00124A3E">
      <w:rPr>
        <w:rFonts w:ascii="Arial" w:hAnsi="Arial" w:cs="Arial"/>
        <w:sz w:val="20"/>
        <w:szCs w:val="20"/>
      </w:rPr>
      <w:t>+44 (0)20 7679 2000</w:t>
    </w:r>
  </w:p>
  <w:p w14:paraId="63B17051" w14:textId="77777777" w:rsidR="00036543" w:rsidRPr="00124A3E" w:rsidRDefault="00036543" w:rsidP="00036543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 xml:space="preserve">email@ucl.ac.uk </w:t>
    </w:r>
  </w:p>
  <w:p w14:paraId="292EC372" w14:textId="77777777" w:rsidR="00036543" w:rsidRPr="00124A3E" w:rsidRDefault="00036543" w:rsidP="00036543">
    <w:pPr>
      <w:pStyle w:val="Footer"/>
      <w:ind w:left="630" w:hanging="90"/>
      <w:rPr>
        <w:rFonts w:ascii="Arial" w:hAnsi="Arial" w:cs="Arial"/>
        <w:sz w:val="20"/>
        <w:szCs w:val="20"/>
      </w:rPr>
    </w:pPr>
    <w:r w:rsidRPr="00124A3E">
      <w:rPr>
        <w:rFonts w:ascii="Arial" w:hAnsi="Arial" w:cs="Arial"/>
        <w:sz w:val="20"/>
        <w:szCs w:val="20"/>
      </w:rPr>
      <w:t>www.ucl.ac.uk</w:t>
    </w:r>
    <w:r w:rsidRPr="00124A3E">
      <w:rPr>
        <w:rFonts w:ascii="Arial" w:hAnsi="Arial" w:cs="Arial"/>
        <w:sz w:val="20"/>
        <w:szCs w:val="20"/>
      </w:rPr>
      <w:ptab w:relativeTo="margin" w:alignment="center" w:leader="none"/>
    </w:r>
    <w:r w:rsidRPr="00124A3E">
      <w:rPr>
        <w:rFonts w:ascii="Arial" w:hAnsi="Arial" w:cs="Arial"/>
        <w:sz w:val="20"/>
        <w:szCs w:val="20"/>
      </w:rPr>
      <w:ptab w:relativeTo="margin" w:alignment="right" w:leader="none"/>
    </w:r>
  </w:p>
  <w:p w14:paraId="18E24FCF" w14:textId="77777777" w:rsidR="00036543" w:rsidRDefault="0003654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07F78" w14:textId="77777777" w:rsidR="00B860EB" w:rsidRDefault="00B860EB" w:rsidP="00036543">
      <w:r>
        <w:separator/>
      </w:r>
    </w:p>
  </w:footnote>
  <w:footnote w:type="continuationSeparator" w:id="0">
    <w:p w14:paraId="527BF7E0" w14:textId="77777777" w:rsidR="00B860EB" w:rsidRDefault="00B860EB" w:rsidP="000365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82"/>
    <w:rsid w:val="00036543"/>
    <w:rsid w:val="00120FB4"/>
    <w:rsid w:val="00184B7C"/>
    <w:rsid w:val="002A7B98"/>
    <w:rsid w:val="00326D92"/>
    <w:rsid w:val="0082503D"/>
    <w:rsid w:val="00901E82"/>
    <w:rsid w:val="00B860EB"/>
    <w:rsid w:val="00C1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3617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52F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2FC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65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6543"/>
  </w:style>
  <w:style w:type="paragraph" w:styleId="Footer">
    <w:name w:val="footer"/>
    <w:basedOn w:val="Normal"/>
    <w:link w:val="FooterChar"/>
    <w:unhideWhenUsed/>
    <w:rsid w:val="000365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3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janineshalan:Desktop:new:a4%20_coated_eps_reformatted:Word_portrait:LightPurple5225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HD:Users:janineshalan:Desktop:new:a4 _coated_eps_reformatted:Word_portrait:LightPurple5225portrait.dotx</Template>
  <TotalTime>1</TotalTime>
  <Pages>1</Pages>
  <Words>3</Words>
  <Characters>21</Characters>
  <Application>Microsoft Macintosh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Shalan</dc:creator>
  <cp:keywords/>
  <dc:description/>
  <cp:lastModifiedBy>Microsoft Office User</cp:lastModifiedBy>
  <cp:revision>4</cp:revision>
  <dcterms:created xsi:type="dcterms:W3CDTF">2012-09-12T11:12:00Z</dcterms:created>
  <dcterms:modified xsi:type="dcterms:W3CDTF">2017-11-20T15:39:00Z</dcterms:modified>
</cp:coreProperties>
</file>