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91E3D4" w14:textId="77777777" w:rsidR="00C152FC" w:rsidRDefault="00791A66" w:rsidP="00C152FC">
      <w:pPr>
        <w:ind w:right="-1800"/>
      </w:pPr>
      <w:r>
        <w:rPr>
          <w:noProof/>
        </w:rPr>
        <w:drawing>
          <wp:inline distT="0" distB="0" distL="0" distR="0" wp14:anchorId="590AC9FC" wp14:editId="0DF3A2FD">
            <wp:extent cx="7556500" cy="1446165"/>
            <wp:effectExtent l="0" t="0" r="0" b="1905"/>
            <wp:docPr id="1" name="Picture 1" descr="Macintosh HD:Users:janineshalan:Dropbox:Logo:UCL-BANNERS:a4 _coated_eps_reformatted:a4_portrait_eps_coated:LightGreen7493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ineshalan:Dropbox:Logo:UCL-BANNERS:a4 _coated_eps_reformatted:a4_portrait_eps_coated:LightGreen7493C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44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AF137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0809A" wp14:editId="321272BB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372100" cy="3429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84129" w14:textId="77777777" w:rsidR="00AF137C" w:rsidRPr="00791A66" w:rsidRDefault="00AF137C" w:rsidP="00AF137C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791A66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INSERT DEPARTMENT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6C0809A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18pt;width:42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" filled="f" stroked="f">
                <v:textbox>
                  <w:txbxContent>
                    <w:p w14:paraId="08C84129" w14:textId="77777777" w:rsidR="00AF137C" w:rsidRPr="00791A66" w:rsidRDefault="00AF137C" w:rsidP="00AF137C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791A66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INSERT DEPARTMENT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47DDE9CC" w14:textId="77777777" w:rsidR="00C152FC" w:rsidRDefault="00C152FC" w:rsidP="00C152FC">
      <w:pPr>
        <w:ind w:right="-1800"/>
      </w:pPr>
    </w:p>
    <w:p w14:paraId="275F1047" w14:textId="77777777" w:rsidR="00C152FC" w:rsidRDefault="00C152FC" w:rsidP="00C152FC">
      <w:pPr>
        <w:ind w:right="-1800"/>
      </w:pPr>
    </w:p>
    <w:p w14:paraId="05002D1E" w14:textId="77777777" w:rsidR="00C152FC" w:rsidRDefault="00C152FC" w:rsidP="00C152FC">
      <w:pPr>
        <w:ind w:right="-1800"/>
      </w:pPr>
    </w:p>
    <w:p w14:paraId="72CF89A6" w14:textId="77777777" w:rsidR="00C152FC" w:rsidRDefault="00C152FC" w:rsidP="00C152FC">
      <w:pPr>
        <w:ind w:right="-1800"/>
      </w:pPr>
    </w:p>
    <w:p w14:paraId="1EE09686" w14:textId="77777777" w:rsidR="00C152FC" w:rsidRDefault="00C152FC" w:rsidP="00C152FC">
      <w:pPr>
        <w:ind w:right="-1800"/>
      </w:pPr>
    </w:p>
    <w:p w14:paraId="28FB57D7" w14:textId="77777777" w:rsidR="00C152FC" w:rsidRDefault="00C152FC" w:rsidP="00C152FC">
      <w:pPr>
        <w:ind w:right="-1800"/>
      </w:pPr>
    </w:p>
    <w:p w14:paraId="4D659FAF" w14:textId="77777777" w:rsidR="00C152FC" w:rsidRDefault="00C152FC" w:rsidP="00C152FC">
      <w:pPr>
        <w:ind w:right="-1800"/>
      </w:pPr>
    </w:p>
    <w:p w14:paraId="4EABC87A" w14:textId="77777777" w:rsidR="00C152FC" w:rsidRDefault="00C152FC" w:rsidP="00C152FC">
      <w:pPr>
        <w:ind w:right="-1800"/>
      </w:pPr>
    </w:p>
    <w:p w14:paraId="2F36CA3C" w14:textId="77777777" w:rsidR="00C152FC" w:rsidRDefault="00C152FC" w:rsidP="00C152FC">
      <w:pPr>
        <w:ind w:right="-1800"/>
      </w:pPr>
    </w:p>
    <w:p w14:paraId="63F9386F" w14:textId="77777777" w:rsidR="00C152FC" w:rsidRDefault="00C152FC" w:rsidP="00C152FC">
      <w:pPr>
        <w:ind w:right="-1800"/>
      </w:pPr>
    </w:p>
    <w:p w14:paraId="6AF6F5F4" w14:textId="77777777" w:rsidR="00C152FC" w:rsidRDefault="00C152FC" w:rsidP="00C152FC">
      <w:pPr>
        <w:ind w:right="-1800"/>
      </w:pPr>
    </w:p>
    <w:p w14:paraId="1F46869B" w14:textId="77777777" w:rsidR="00C152FC" w:rsidRDefault="00C152FC" w:rsidP="00C152FC">
      <w:pPr>
        <w:ind w:left="-1800" w:right="-1800" w:firstLine="1800"/>
      </w:pPr>
    </w:p>
    <w:p w14:paraId="6FA6B09D" w14:textId="77777777" w:rsidR="00C152FC" w:rsidRDefault="00C152FC" w:rsidP="00C152FC">
      <w:pPr>
        <w:ind w:left="-1800" w:right="-1800" w:firstLine="1800"/>
      </w:pPr>
    </w:p>
    <w:p w14:paraId="68D25BBD" w14:textId="77777777" w:rsidR="00C152FC" w:rsidRDefault="00C152FC" w:rsidP="00C152FC">
      <w:pPr>
        <w:ind w:left="-1800" w:right="-1800" w:firstLine="1800"/>
      </w:pPr>
    </w:p>
    <w:p w14:paraId="6916404B" w14:textId="77777777" w:rsidR="00C152FC" w:rsidRDefault="00C152FC" w:rsidP="00C152FC">
      <w:pPr>
        <w:ind w:left="-1800" w:right="-1800" w:firstLine="1800"/>
      </w:pPr>
    </w:p>
    <w:p w14:paraId="15AD66E6" w14:textId="77777777" w:rsidR="00C152FC" w:rsidRDefault="00C152FC" w:rsidP="00C152FC">
      <w:pPr>
        <w:ind w:left="-1800" w:right="-1800" w:firstLine="1800"/>
      </w:pPr>
    </w:p>
    <w:p w14:paraId="38513D61" w14:textId="77777777" w:rsidR="00C152FC" w:rsidRDefault="00C152FC" w:rsidP="00C152FC">
      <w:pPr>
        <w:ind w:left="-1800" w:right="-1800" w:firstLine="1800"/>
      </w:pPr>
    </w:p>
    <w:p w14:paraId="1FAC7214" w14:textId="77777777" w:rsidR="00C152FC" w:rsidRDefault="00C152FC" w:rsidP="00C152FC">
      <w:pPr>
        <w:ind w:left="-1800" w:right="-1800" w:firstLine="1800"/>
      </w:pPr>
    </w:p>
    <w:p w14:paraId="35A139D1" w14:textId="77777777" w:rsidR="00C152FC" w:rsidRDefault="00C152FC" w:rsidP="00C152FC">
      <w:pPr>
        <w:ind w:left="-1800" w:right="-1800" w:firstLine="1800"/>
      </w:pPr>
    </w:p>
    <w:p w14:paraId="0533C485" w14:textId="77777777" w:rsidR="00C152FC" w:rsidRDefault="00C152FC" w:rsidP="00C152FC">
      <w:pPr>
        <w:ind w:left="-1800" w:right="-1800" w:firstLine="1800"/>
      </w:pPr>
    </w:p>
    <w:p w14:paraId="2E06E1A2" w14:textId="77777777" w:rsidR="00C152FC" w:rsidRDefault="00C152FC" w:rsidP="00C152FC">
      <w:pPr>
        <w:ind w:left="-1800" w:right="-1800" w:firstLine="1800"/>
      </w:pPr>
    </w:p>
    <w:sectPr w:rsidR="00C152FC" w:rsidSect="00C152FC">
      <w:footerReference w:type="default" r:id="rId7"/>
      <w:pgSz w:w="11900" w:h="16840"/>
      <w:pgMar w:top="0" w:right="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4BF8F" w14:textId="77777777" w:rsidR="00CF6CE4" w:rsidRDefault="00CF6CE4" w:rsidP="00F154E9">
      <w:r>
        <w:separator/>
      </w:r>
    </w:p>
  </w:endnote>
  <w:endnote w:type="continuationSeparator" w:id="0">
    <w:p w14:paraId="31575A7F" w14:textId="77777777" w:rsidR="00CF6CE4" w:rsidRDefault="00CF6CE4" w:rsidP="00F1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2FD2C" w14:textId="77777777" w:rsidR="00F154E9" w:rsidRPr="00124A3E" w:rsidRDefault="00F154E9" w:rsidP="00F154E9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>University College London, Gower Street, London WC1E 6BT</w:t>
    </w:r>
  </w:p>
  <w:p w14:paraId="39373A61" w14:textId="77777777" w:rsidR="00F154E9" w:rsidRPr="00124A3E" w:rsidRDefault="00F154E9" w:rsidP="00F154E9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>Tel:</w:t>
    </w:r>
    <w:r w:rsidRPr="00124A3E">
      <w:rPr>
        <w:rFonts w:ascii="Arial" w:hAnsi="Arial" w:cs="Arial"/>
        <w:sz w:val="20"/>
        <w:szCs w:val="20"/>
      </w:rPr>
      <w:t> </w:t>
    </w:r>
    <w:r w:rsidRPr="00124A3E">
      <w:rPr>
        <w:rFonts w:ascii="Arial" w:hAnsi="Arial" w:cs="Arial"/>
        <w:sz w:val="20"/>
        <w:szCs w:val="20"/>
      </w:rPr>
      <w:t>+44 (0)20 7679 2000</w:t>
    </w:r>
  </w:p>
  <w:p w14:paraId="16C77A53" w14:textId="77777777" w:rsidR="00F154E9" w:rsidRPr="00124A3E" w:rsidRDefault="00F154E9" w:rsidP="00F154E9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 xml:space="preserve">email@ucl.ac.uk </w:t>
    </w:r>
  </w:p>
  <w:p w14:paraId="7DAC88E2" w14:textId="77777777" w:rsidR="00F154E9" w:rsidRPr="00124A3E" w:rsidRDefault="00F154E9" w:rsidP="00F154E9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>www.ucl.ac.uk</w:t>
    </w:r>
    <w:r w:rsidRPr="00124A3E">
      <w:rPr>
        <w:rFonts w:ascii="Arial" w:hAnsi="Arial" w:cs="Arial"/>
        <w:sz w:val="20"/>
        <w:szCs w:val="20"/>
      </w:rPr>
      <w:ptab w:relativeTo="margin" w:alignment="center" w:leader="none"/>
    </w:r>
    <w:r w:rsidRPr="00124A3E">
      <w:rPr>
        <w:rFonts w:ascii="Arial" w:hAnsi="Arial" w:cs="Arial"/>
        <w:sz w:val="20"/>
        <w:szCs w:val="20"/>
      </w:rPr>
      <w:ptab w:relativeTo="margin" w:alignment="right" w:leader="none"/>
    </w:r>
  </w:p>
  <w:p w14:paraId="0457513B" w14:textId="77777777" w:rsidR="00F154E9" w:rsidRDefault="00F154E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DFF2A" w14:textId="77777777" w:rsidR="00CF6CE4" w:rsidRDefault="00CF6CE4" w:rsidP="00F154E9">
      <w:r>
        <w:separator/>
      </w:r>
    </w:p>
  </w:footnote>
  <w:footnote w:type="continuationSeparator" w:id="0">
    <w:p w14:paraId="6C5AD534" w14:textId="77777777" w:rsidR="00CF6CE4" w:rsidRDefault="00CF6CE4" w:rsidP="00F154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7C"/>
    <w:rsid w:val="00044C31"/>
    <w:rsid w:val="00120FB4"/>
    <w:rsid w:val="00326D92"/>
    <w:rsid w:val="003620DB"/>
    <w:rsid w:val="00506157"/>
    <w:rsid w:val="00562ED3"/>
    <w:rsid w:val="006F3C53"/>
    <w:rsid w:val="00791A66"/>
    <w:rsid w:val="00857C44"/>
    <w:rsid w:val="00900D1A"/>
    <w:rsid w:val="00947467"/>
    <w:rsid w:val="00A962FE"/>
    <w:rsid w:val="00AF137C"/>
    <w:rsid w:val="00B756FE"/>
    <w:rsid w:val="00C152FC"/>
    <w:rsid w:val="00C1619B"/>
    <w:rsid w:val="00C95963"/>
    <w:rsid w:val="00CF6CE4"/>
    <w:rsid w:val="00EE7818"/>
    <w:rsid w:val="00F1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673F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2F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F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5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4E9"/>
  </w:style>
  <w:style w:type="paragraph" w:styleId="Footer">
    <w:name w:val="footer"/>
    <w:basedOn w:val="Normal"/>
    <w:link w:val="FooterChar"/>
    <w:unhideWhenUsed/>
    <w:rsid w:val="00F154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1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nineshalan:Desktop:new:a4%20_coated_eps_reformatted:Word_portrait:DarkPurple7493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HD:Users:janineshalan:Desktop:new:a4 _coated_eps_reformatted:Word_portrait:DarkPurple7493portrait.dotx</Template>
  <TotalTime>3</TotalTime>
  <Pages>1</Pages>
  <Words>3</Words>
  <Characters>21</Characters>
  <Application>Microsoft Macintosh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Shalan</dc:creator>
  <cp:keywords/>
  <dc:description/>
  <cp:lastModifiedBy>Microsoft Office User</cp:lastModifiedBy>
  <cp:revision>3</cp:revision>
  <dcterms:created xsi:type="dcterms:W3CDTF">2012-09-12T11:02:00Z</dcterms:created>
  <dcterms:modified xsi:type="dcterms:W3CDTF">2017-11-20T15:40:00Z</dcterms:modified>
</cp:coreProperties>
</file>