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EF31A" w14:textId="77777777" w:rsidR="00C152FC" w:rsidRDefault="00072433" w:rsidP="00C152FC">
      <w:pPr>
        <w:ind w:right="-1800"/>
      </w:pPr>
      <w:r>
        <w:rPr>
          <w:noProof/>
        </w:rPr>
        <w:drawing>
          <wp:inline distT="0" distB="0" distL="0" distR="0" wp14:anchorId="4876D9BA" wp14:editId="128B9C20">
            <wp:extent cx="7556500" cy="1446165"/>
            <wp:effectExtent l="0" t="0" r="0" b="1905"/>
            <wp:docPr id="1" name="Picture 1" descr="Macintosh HD:Users:janineshalan:Dropbox:Logo:UCL-BANNERS:a4 _coated_eps_reformatted:a4_portrait_eps_coated:Orange716CPportr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ineshalan:Dropbox:Logo:UCL-BANNERS:a4 _coated_eps_reformatted:a4_portrait_eps_coated:Orange716CPportrai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44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0E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12C27" wp14:editId="0F37944F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372100" cy="3429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160C1" w14:textId="77777777" w:rsidR="00E70EEB" w:rsidRPr="00072433" w:rsidRDefault="00E70EEB" w:rsidP="00E70EEB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072433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INSERT DEPARTMENT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F12C2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18pt;width:42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" filled="f" stroked="f">
                <v:textbox>
                  <w:txbxContent>
                    <w:p w14:paraId="624160C1" w14:textId="77777777" w:rsidR="00E70EEB" w:rsidRPr="00072433" w:rsidRDefault="00E70EEB" w:rsidP="00E70EEB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072433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INSERT DEPARTMENT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46811DBD" w14:textId="77777777" w:rsidR="00C152FC" w:rsidRDefault="00C152FC" w:rsidP="00C152FC">
      <w:pPr>
        <w:ind w:right="-1800"/>
      </w:pPr>
    </w:p>
    <w:p w14:paraId="625EA7B6" w14:textId="77777777" w:rsidR="00C152FC" w:rsidRDefault="00C152FC" w:rsidP="00C152FC">
      <w:pPr>
        <w:ind w:right="-1800"/>
      </w:pPr>
    </w:p>
    <w:p w14:paraId="6454D8F7" w14:textId="77777777" w:rsidR="00C152FC" w:rsidRDefault="00C152FC" w:rsidP="00C152FC">
      <w:pPr>
        <w:ind w:right="-1800"/>
      </w:pPr>
    </w:p>
    <w:p w14:paraId="2614727E" w14:textId="77777777" w:rsidR="00C152FC" w:rsidRDefault="00C152FC" w:rsidP="00C152FC">
      <w:pPr>
        <w:ind w:right="-1800"/>
      </w:pPr>
    </w:p>
    <w:p w14:paraId="797921CA" w14:textId="77777777" w:rsidR="00C152FC" w:rsidRDefault="00C152FC" w:rsidP="00C152FC">
      <w:pPr>
        <w:ind w:right="-1800"/>
      </w:pPr>
    </w:p>
    <w:p w14:paraId="3712304E" w14:textId="77777777" w:rsidR="00C152FC" w:rsidRDefault="00C152FC" w:rsidP="00C152FC">
      <w:pPr>
        <w:ind w:right="-1800"/>
      </w:pPr>
    </w:p>
    <w:p w14:paraId="4FD3E5CB" w14:textId="77777777" w:rsidR="00C152FC" w:rsidRDefault="00C152FC" w:rsidP="00C152FC">
      <w:pPr>
        <w:ind w:right="-1800"/>
      </w:pPr>
    </w:p>
    <w:p w14:paraId="0F238533" w14:textId="77777777" w:rsidR="00C152FC" w:rsidRDefault="00C152FC" w:rsidP="00C152FC">
      <w:pPr>
        <w:ind w:right="-1800"/>
      </w:pPr>
    </w:p>
    <w:p w14:paraId="60B9B0F2" w14:textId="77777777" w:rsidR="00C152FC" w:rsidRDefault="00C152FC" w:rsidP="00C152FC">
      <w:pPr>
        <w:ind w:right="-1800"/>
      </w:pPr>
    </w:p>
    <w:p w14:paraId="4EC60F53" w14:textId="77777777" w:rsidR="00C152FC" w:rsidRDefault="00C152FC" w:rsidP="00C152FC">
      <w:pPr>
        <w:ind w:right="-1800"/>
      </w:pPr>
    </w:p>
    <w:p w14:paraId="1F46D412" w14:textId="77777777" w:rsidR="00C152FC" w:rsidRDefault="00C152FC" w:rsidP="00C152FC">
      <w:pPr>
        <w:ind w:right="-1800"/>
      </w:pPr>
    </w:p>
    <w:p w14:paraId="7B42861C" w14:textId="77777777" w:rsidR="00C152FC" w:rsidRDefault="00C152FC" w:rsidP="00C152FC">
      <w:pPr>
        <w:ind w:left="-1800" w:right="-1800" w:firstLine="1800"/>
      </w:pPr>
    </w:p>
    <w:p w14:paraId="421FDCA1" w14:textId="77777777" w:rsidR="00C152FC" w:rsidRDefault="00C152FC" w:rsidP="00C152FC">
      <w:pPr>
        <w:ind w:left="-1800" w:right="-1800" w:firstLine="1800"/>
      </w:pPr>
    </w:p>
    <w:p w14:paraId="5B5FDB16" w14:textId="77777777" w:rsidR="00C152FC" w:rsidRDefault="00C152FC" w:rsidP="00C152FC">
      <w:pPr>
        <w:ind w:left="-1800" w:right="-1800" w:firstLine="1800"/>
      </w:pPr>
    </w:p>
    <w:p w14:paraId="0764C997" w14:textId="77777777" w:rsidR="00C152FC" w:rsidRDefault="00C152FC" w:rsidP="00C152FC">
      <w:pPr>
        <w:ind w:left="-1800" w:right="-1800" w:firstLine="1800"/>
      </w:pPr>
    </w:p>
    <w:p w14:paraId="40965D3A" w14:textId="77777777" w:rsidR="00C152FC" w:rsidRDefault="00C152FC" w:rsidP="00C152FC">
      <w:pPr>
        <w:ind w:left="-1800" w:right="-1800" w:firstLine="1800"/>
      </w:pPr>
    </w:p>
    <w:p w14:paraId="63835CD3" w14:textId="77777777" w:rsidR="00C152FC" w:rsidRDefault="00C152FC" w:rsidP="00C152FC">
      <w:pPr>
        <w:ind w:left="-1800" w:right="-1800" w:firstLine="1800"/>
      </w:pPr>
    </w:p>
    <w:p w14:paraId="418CF3ED" w14:textId="77777777" w:rsidR="00C152FC" w:rsidRDefault="00C152FC" w:rsidP="00C152FC">
      <w:pPr>
        <w:ind w:left="-1800" w:right="-1800" w:firstLine="1800"/>
      </w:pPr>
    </w:p>
    <w:p w14:paraId="5776ACCE" w14:textId="77777777" w:rsidR="00C152FC" w:rsidRDefault="00C152FC" w:rsidP="00C152FC">
      <w:pPr>
        <w:ind w:left="-1800" w:right="-1800" w:firstLine="1800"/>
      </w:pPr>
    </w:p>
    <w:p w14:paraId="7ED02F47" w14:textId="77777777" w:rsidR="00C152FC" w:rsidRDefault="00C152FC" w:rsidP="00C152FC">
      <w:pPr>
        <w:ind w:left="-1800" w:right="-1800" w:firstLine="1800"/>
      </w:pPr>
    </w:p>
    <w:p w14:paraId="13B2ABD6" w14:textId="77777777" w:rsidR="00C152FC" w:rsidRDefault="00C152FC" w:rsidP="00C152FC">
      <w:pPr>
        <w:ind w:left="-1800" w:right="-1800" w:firstLine="1800"/>
      </w:pPr>
      <w:bookmarkStart w:id="0" w:name="_GoBack"/>
      <w:bookmarkEnd w:id="0"/>
    </w:p>
    <w:sectPr w:rsidR="00C152FC" w:rsidSect="00C152FC">
      <w:pgSz w:w="11900" w:h="16840"/>
      <w:pgMar w:top="0" w:right="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92525" w14:textId="77777777" w:rsidR="00ED1675" w:rsidRDefault="00ED1675" w:rsidP="00480343">
      <w:r>
        <w:separator/>
      </w:r>
    </w:p>
  </w:endnote>
  <w:endnote w:type="continuationSeparator" w:id="0">
    <w:p w14:paraId="04623FF8" w14:textId="77777777" w:rsidR="00ED1675" w:rsidRDefault="00ED1675" w:rsidP="004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01C5F" w14:textId="77777777" w:rsidR="00ED1675" w:rsidRDefault="00ED1675" w:rsidP="00480343">
      <w:r>
        <w:separator/>
      </w:r>
    </w:p>
  </w:footnote>
  <w:footnote w:type="continuationSeparator" w:id="0">
    <w:p w14:paraId="692ABF92" w14:textId="77777777" w:rsidR="00ED1675" w:rsidRDefault="00ED1675" w:rsidP="0048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EB"/>
    <w:rsid w:val="00044C31"/>
    <w:rsid w:val="00072433"/>
    <w:rsid w:val="00120FB4"/>
    <w:rsid w:val="00326D92"/>
    <w:rsid w:val="003620DB"/>
    <w:rsid w:val="00480343"/>
    <w:rsid w:val="00562ED3"/>
    <w:rsid w:val="00900D1A"/>
    <w:rsid w:val="00A962FE"/>
    <w:rsid w:val="00C152FC"/>
    <w:rsid w:val="00C1619B"/>
    <w:rsid w:val="00C95963"/>
    <w:rsid w:val="00D240C5"/>
    <w:rsid w:val="00E70EEB"/>
    <w:rsid w:val="00E85D6E"/>
    <w:rsid w:val="00ED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9EB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2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F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03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43"/>
  </w:style>
  <w:style w:type="paragraph" w:styleId="Footer">
    <w:name w:val="footer"/>
    <w:basedOn w:val="Normal"/>
    <w:link w:val="FooterChar"/>
    <w:unhideWhenUsed/>
    <w:rsid w:val="004803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nineshalan:Desktop:new:a4%20_coated_eps_reformatted:Word_portrait:Orange716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HD:Users:janineshalan:Desktop:new:a4 _coated_eps_reformatted:Word_portrait:Orange716portrait.dotx</Template>
  <TotalTime>0</TotalTime>
  <Pages>1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Shalan</dc:creator>
  <cp:keywords/>
  <dc:description/>
  <cp:lastModifiedBy>Microsoft Office User</cp:lastModifiedBy>
  <cp:revision>4</cp:revision>
  <dcterms:created xsi:type="dcterms:W3CDTF">2012-09-12T11:05:00Z</dcterms:created>
  <dcterms:modified xsi:type="dcterms:W3CDTF">2018-03-16T13:23:00Z</dcterms:modified>
</cp:coreProperties>
</file>